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E43CC" w14:textId="78F3A7B6" w:rsidR="007873B3" w:rsidRDefault="008F7357" w:rsidP="008F7357">
      <w:pPr>
        <w:widowControl/>
      </w:pPr>
      <w:bookmarkStart w:id="0" w:name="_GoBack"/>
      <w:bookmarkEnd w:id="0"/>
      <w:r>
        <w:rPr>
          <w:rFonts w:hint="eastAsia"/>
        </w:rPr>
        <w:t>別紙</w:t>
      </w:r>
    </w:p>
    <w:p w14:paraId="1FABB098" w14:textId="22081539" w:rsidR="007873B3" w:rsidRDefault="007873B3" w:rsidP="00091F33">
      <w:pPr>
        <w:pStyle w:val="ad"/>
      </w:pPr>
      <w:r w:rsidRPr="001913E7">
        <w:rPr>
          <w:rFonts w:hint="eastAsia"/>
        </w:rPr>
        <w:t>溶接</w:t>
      </w:r>
      <w:r w:rsidR="005F4152">
        <w:rPr>
          <w:rFonts w:hint="eastAsia"/>
        </w:rPr>
        <w:t>・接合技術力強化講習</w:t>
      </w:r>
      <w:r w:rsidR="008F7357">
        <w:rPr>
          <w:rFonts w:hint="eastAsia"/>
        </w:rPr>
        <w:t xml:space="preserve">　ヒアリングシート</w:t>
      </w:r>
    </w:p>
    <w:p w14:paraId="6480F2CA" w14:textId="40F54695" w:rsidR="007C5124" w:rsidRDefault="007C5124" w:rsidP="007873B3"/>
    <w:p w14:paraId="354AB771" w14:textId="23439D3A" w:rsidR="00C573F7" w:rsidRDefault="00C573F7" w:rsidP="007873B3">
      <w:r>
        <w:rPr>
          <w:rFonts w:hint="eastAsia"/>
        </w:rPr>
        <w:t>【回答者情報】</w:t>
      </w:r>
    </w:p>
    <w:tbl>
      <w:tblPr>
        <w:tblStyle w:val="a7"/>
        <w:tblpPr w:leftFromText="142" w:rightFromText="142" w:vertAnchor="text" w:horzAnchor="margin" w:tblpX="250" w:tblpY="407"/>
        <w:tblW w:w="0" w:type="auto"/>
        <w:tblLook w:val="04A0" w:firstRow="1" w:lastRow="0" w:firstColumn="1" w:lastColumn="0" w:noHBand="0" w:noVBand="1"/>
      </w:tblPr>
      <w:tblGrid>
        <w:gridCol w:w="513"/>
        <w:gridCol w:w="1013"/>
        <w:gridCol w:w="7371"/>
      </w:tblGrid>
      <w:tr w:rsidR="00C573F7" w14:paraId="151DEF85" w14:textId="77777777" w:rsidTr="00892585">
        <w:trPr>
          <w:trHeight w:val="567"/>
        </w:trPr>
        <w:tc>
          <w:tcPr>
            <w:tcW w:w="1526" w:type="dxa"/>
            <w:gridSpan w:val="2"/>
          </w:tcPr>
          <w:p w14:paraId="0F0C78E8" w14:textId="77777777" w:rsidR="00C573F7" w:rsidRDefault="00C573F7" w:rsidP="00892585">
            <w:r>
              <w:rPr>
                <w:rFonts w:hint="eastAsia"/>
              </w:rPr>
              <w:t>企業名</w:t>
            </w:r>
          </w:p>
        </w:tc>
        <w:tc>
          <w:tcPr>
            <w:tcW w:w="7371" w:type="dxa"/>
          </w:tcPr>
          <w:p w14:paraId="6C87142D" w14:textId="77777777" w:rsidR="00C573F7" w:rsidRDefault="00C573F7" w:rsidP="00892585"/>
        </w:tc>
      </w:tr>
      <w:tr w:rsidR="00C573F7" w14:paraId="108746BF" w14:textId="77777777" w:rsidTr="00892585">
        <w:trPr>
          <w:trHeight w:val="567"/>
        </w:trPr>
        <w:tc>
          <w:tcPr>
            <w:tcW w:w="1526" w:type="dxa"/>
            <w:gridSpan w:val="2"/>
          </w:tcPr>
          <w:p w14:paraId="387A8DD2" w14:textId="77777777" w:rsidR="00C573F7" w:rsidRDefault="00C573F7" w:rsidP="00892585">
            <w:r>
              <w:rPr>
                <w:rFonts w:hint="eastAsia"/>
              </w:rPr>
              <w:t>回答者名</w:t>
            </w:r>
          </w:p>
        </w:tc>
        <w:tc>
          <w:tcPr>
            <w:tcW w:w="7371" w:type="dxa"/>
          </w:tcPr>
          <w:p w14:paraId="509F7639" w14:textId="77777777" w:rsidR="00C573F7" w:rsidRDefault="00C573F7" w:rsidP="00892585"/>
        </w:tc>
      </w:tr>
      <w:tr w:rsidR="00C573F7" w14:paraId="353713A9" w14:textId="77777777" w:rsidTr="00892585">
        <w:trPr>
          <w:trHeight w:val="567"/>
        </w:trPr>
        <w:tc>
          <w:tcPr>
            <w:tcW w:w="513" w:type="dxa"/>
            <w:vMerge w:val="restart"/>
            <w:textDirection w:val="tbRlV"/>
          </w:tcPr>
          <w:p w14:paraId="30B1BF4A" w14:textId="77777777" w:rsidR="00C573F7" w:rsidRDefault="00C573F7" w:rsidP="00892585">
            <w:pPr>
              <w:ind w:left="113" w:right="113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013" w:type="dxa"/>
          </w:tcPr>
          <w:p w14:paraId="2E0452AD" w14:textId="77777777" w:rsidR="00C573F7" w:rsidRDefault="00C573F7" w:rsidP="00892585">
            <w:r>
              <w:rPr>
                <w:rFonts w:hint="eastAsia"/>
              </w:rPr>
              <w:t>電話</w:t>
            </w:r>
          </w:p>
        </w:tc>
        <w:tc>
          <w:tcPr>
            <w:tcW w:w="7371" w:type="dxa"/>
          </w:tcPr>
          <w:p w14:paraId="76E473B0" w14:textId="77777777" w:rsidR="00C573F7" w:rsidRDefault="00C573F7" w:rsidP="00892585"/>
        </w:tc>
      </w:tr>
      <w:tr w:rsidR="00C573F7" w14:paraId="618C535A" w14:textId="77777777" w:rsidTr="00892585">
        <w:trPr>
          <w:trHeight w:val="567"/>
        </w:trPr>
        <w:tc>
          <w:tcPr>
            <w:tcW w:w="513" w:type="dxa"/>
            <w:vMerge/>
          </w:tcPr>
          <w:p w14:paraId="1CFA0374" w14:textId="77777777" w:rsidR="00C573F7" w:rsidRDefault="00C573F7" w:rsidP="00892585"/>
        </w:tc>
        <w:tc>
          <w:tcPr>
            <w:tcW w:w="1013" w:type="dxa"/>
          </w:tcPr>
          <w:p w14:paraId="3E633070" w14:textId="77777777" w:rsidR="00C573F7" w:rsidRDefault="00C573F7" w:rsidP="00892585">
            <w:r>
              <w:rPr>
                <w:rFonts w:hint="eastAsia"/>
              </w:rPr>
              <w:t>メール</w:t>
            </w:r>
          </w:p>
        </w:tc>
        <w:tc>
          <w:tcPr>
            <w:tcW w:w="7371" w:type="dxa"/>
          </w:tcPr>
          <w:p w14:paraId="7E461479" w14:textId="77777777" w:rsidR="00C573F7" w:rsidRDefault="00C573F7" w:rsidP="00892585"/>
        </w:tc>
      </w:tr>
    </w:tbl>
    <w:p w14:paraId="73F37868" w14:textId="77777777" w:rsidR="00C573F7" w:rsidRDefault="00C573F7" w:rsidP="007873B3"/>
    <w:p w14:paraId="5B305726" w14:textId="688C2166" w:rsidR="00C573F7" w:rsidRDefault="00C573F7" w:rsidP="007873B3"/>
    <w:p w14:paraId="62EA22AA" w14:textId="77777777" w:rsidR="00C573F7" w:rsidRDefault="00C573F7" w:rsidP="007873B3"/>
    <w:p w14:paraId="18A275A3" w14:textId="661B6A8A" w:rsidR="007873B3" w:rsidRDefault="00C573F7" w:rsidP="007873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928FA00" wp14:editId="0C9D603D">
                <wp:simplePos x="0" y="0"/>
                <wp:positionH relativeFrom="column">
                  <wp:posOffset>82550</wp:posOffset>
                </wp:positionH>
                <wp:positionV relativeFrom="paragraph">
                  <wp:posOffset>273050</wp:posOffset>
                </wp:positionV>
                <wp:extent cx="5686425" cy="956945"/>
                <wp:effectExtent l="0" t="0" r="28575" b="1460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B861D" w14:textId="0CF9042A" w:rsidR="007C5124" w:rsidRDefault="007C5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8FA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5pt;margin-top:21.5pt;width:447.75pt;height:75.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">
                <v:textbox>
                  <w:txbxContent>
                    <w:p w14:paraId="628B861D" w14:textId="0CF9042A" w:rsidR="007C5124" w:rsidRDefault="007C5124"/>
                  </w:txbxContent>
                </v:textbox>
                <w10:wrap type="square"/>
              </v:shape>
            </w:pict>
          </mc:Fallback>
        </mc:AlternateContent>
      </w:r>
      <w:r w:rsidR="007C5124">
        <w:rPr>
          <w:rFonts w:hint="eastAsia"/>
        </w:rPr>
        <w:t>１　溶接・接合に関する個別講習の希望する内容について</w:t>
      </w:r>
    </w:p>
    <w:p w14:paraId="376B6F8A" w14:textId="4BF19952" w:rsidR="007C5124" w:rsidRDefault="007C5124" w:rsidP="007873B3">
      <w:r>
        <w:rPr>
          <w:rFonts w:hint="eastAsia"/>
        </w:rPr>
        <w:t xml:space="preserve">　　例　アルミ中板の</w:t>
      </w:r>
      <w:r>
        <w:rPr>
          <w:rFonts w:hint="eastAsia"/>
        </w:rPr>
        <w:t>MIG</w:t>
      </w:r>
      <w:r>
        <w:rPr>
          <w:rFonts w:hint="eastAsia"/>
        </w:rPr>
        <w:t>溶接実技指導、代替エンドタブの使用方法と実技指導　等</w:t>
      </w:r>
    </w:p>
    <w:p w14:paraId="1372AE41" w14:textId="3BCF2EC1" w:rsidR="007C5124" w:rsidRDefault="007C5124" w:rsidP="007873B3"/>
    <w:p w14:paraId="44995CB4" w14:textId="17C29F49" w:rsidR="007C5124" w:rsidRDefault="00C573F7" w:rsidP="007873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722F5B0" wp14:editId="4ABB00FC">
                <wp:simplePos x="0" y="0"/>
                <wp:positionH relativeFrom="column">
                  <wp:posOffset>80645</wp:posOffset>
                </wp:positionH>
                <wp:positionV relativeFrom="paragraph">
                  <wp:posOffset>280035</wp:posOffset>
                </wp:positionV>
                <wp:extent cx="5686425" cy="552450"/>
                <wp:effectExtent l="0" t="0" r="28575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5EEA4" w14:textId="77777777" w:rsidR="00C573F7" w:rsidRDefault="00C573F7" w:rsidP="00C573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2F5B0" id="_x0000_s1027" type="#_x0000_t202" style="position:absolute;left:0;text-align:left;margin-left:6.35pt;margin-top:22.05pt;width:447.75pt;height:4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">
                <v:textbox>
                  <w:txbxContent>
                    <w:p w14:paraId="2355EEA4" w14:textId="77777777" w:rsidR="00C573F7" w:rsidRDefault="00C573F7" w:rsidP="00C573F7"/>
                  </w:txbxContent>
                </v:textbox>
                <w10:wrap type="square"/>
              </v:shape>
            </w:pict>
          </mc:Fallback>
        </mc:AlternateContent>
      </w:r>
      <w:r w:rsidR="007C5124">
        <w:rPr>
          <w:rFonts w:hint="eastAsia"/>
        </w:rPr>
        <w:t>２　希望する講師（</w:t>
      </w:r>
      <w:r>
        <w:rPr>
          <w:rFonts w:hint="eastAsia"/>
        </w:rPr>
        <w:t>希望があれば御記入ください。</w:t>
      </w:r>
      <w:r w:rsidR="002E2196">
        <w:rPr>
          <w:rFonts w:hint="eastAsia"/>
        </w:rPr>
        <w:t>なお、御希望に添えないこともございます。</w:t>
      </w:r>
      <w:r>
        <w:rPr>
          <w:rFonts w:hint="eastAsia"/>
        </w:rPr>
        <w:t>）</w:t>
      </w:r>
    </w:p>
    <w:p w14:paraId="45712A02" w14:textId="42DDB0A3" w:rsidR="007C5124" w:rsidRDefault="007C5124" w:rsidP="007873B3"/>
    <w:p w14:paraId="47EE10EE" w14:textId="4DCE3B9E" w:rsidR="007C5124" w:rsidRDefault="00C573F7" w:rsidP="007873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5EEA386" wp14:editId="0321B2D2">
                <wp:simplePos x="0" y="0"/>
                <wp:positionH relativeFrom="column">
                  <wp:posOffset>80645</wp:posOffset>
                </wp:positionH>
                <wp:positionV relativeFrom="paragraph">
                  <wp:posOffset>245745</wp:posOffset>
                </wp:positionV>
                <wp:extent cx="5686425" cy="533400"/>
                <wp:effectExtent l="0" t="0" r="28575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99AF5" w14:textId="77777777" w:rsidR="007C5124" w:rsidRDefault="007C5124" w:rsidP="007C5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EA386" id="_x0000_s1028" type="#_x0000_t202" style="position:absolute;left:0;text-align:left;margin-left:6.35pt;margin-top:19.35pt;width:447.75pt;height:4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">
                <v:textbox>
                  <w:txbxContent>
                    <w:p w14:paraId="07499AF5" w14:textId="77777777" w:rsidR="007C5124" w:rsidRDefault="007C5124" w:rsidP="007C5124"/>
                  </w:txbxContent>
                </v:textbox>
                <w10:wrap type="square"/>
              </v:shape>
            </w:pict>
          </mc:Fallback>
        </mc:AlternateContent>
      </w:r>
      <w:r w:rsidR="007C5124">
        <w:rPr>
          <w:rFonts w:hint="eastAsia"/>
        </w:rPr>
        <w:t>３　開催希望時期</w:t>
      </w:r>
    </w:p>
    <w:p w14:paraId="1CFAB7AD" w14:textId="1B054DE5" w:rsidR="007C5124" w:rsidRDefault="007C5124" w:rsidP="007873B3"/>
    <w:p w14:paraId="16ED0FCB" w14:textId="501BC323" w:rsidR="007C5124" w:rsidRDefault="00C573F7" w:rsidP="007873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90C7F94" wp14:editId="3ED5CBA6">
                <wp:simplePos x="0" y="0"/>
                <wp:positionH relativeFrom="column">
                  <wp:posOffset>80645</wp:posOffset>
                </wp:positionH>
                <wp:positionV relativeFrom="paragraph">
                  <wp:posOffset>255270</wp:posOffset>
                </wp:positionV>
                <wp:extent cx="5686425" cy="657225"/>
                <wp:effectExtent l="0" t="0" r="28575" b="28575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25D9F" w14:textId="77777777" w:rsidR="00C573F7" w:rsidRDefault="00C573F7" w:rsidP="00C573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C7F94" id="テキスト ボックス 4" o:spid="_x0000_s1029" type="#_x0000_t202" style="position:absolute;left:0;text-align:left;margin-left:6.35pt;margin-top:20.1pt;width:447.75pt;height:51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">
                <v:textbox>
                  <w:txbxContent>
                    <w:p w14:paraId="1CB25D9F" w14:textId="77777777" w:rsidR="00C573F7" w:rsidRDefault="00C573F7" w:rsidP="00C573F7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４　その他（上記項目には当てはまらない希望、質問等があれば御記入ください。）</w:t>
      </w:r>
    </w:p>
    <w:p w14:paraId="7FB45E6F" w14:textId="108B48AE" w:rsidR="00C573F7" w:rsidRDefault="00C573F7" w:rsidP="007873B3"/>
    <w:p w14:paraId="50CC218F" w14:textId="35DF22DA" w:rsidR="007873B3" w:rsidRDefault="007873B3" w:rsidP="007873B3">
      <w:r>
        <w:rPr>
          <w:rFonts w:hint="eastAsia"/>
        </w:rPr>
        <w:t xml:space="preserve">　</w:t>
      </w:r>
      <w:r w:rsidR="00C573F7">
        <w:rPr>
          <w:rFonts w:hint="eastAsia"/>
        </w:rPr>
        <w:t>【</w:t>
      </w:r>
      <w:r w:rsidR="007C5124">
        <w:rPr>
          <w:rFonts w:hint="eastAsia"/>
        </w:rPr>
        <w:t>返送及び</w:t>
      </w:r>
      <w:r>
        <w:rPr>
          <w:rFonts w:hint="eastAsia"/>
        </w:rPr>
        <w:t>問合せ先</w:t>
      </w:r>
      <w:r w:rsidR="00C573F7">
        <w:rPr>
          <w:rFonts w:hint="eastAsia"/>
        </w:rPr>
        <w:t>】</w:t>
      </w:r>
    </w:p>
    <w:p w14:paraId="42304071" w14:textId="4C48E46E" w:rsidR="007873B3" w:rsidRDefault="007873B3" w:rsidP="007873B3">
      <w:pPr>
        <w:pStyle w:val="ac"/>
        <w:ind w:left="210" w:firstLine="210"/>
      </w:pPr>
      <w:r>
        <w:rPr>
          <w:rFonts w:hint="eastAsia"/>
        </w:rPr>
        <w:t xml:space="preserve">岩手県工業技術センター　素形材プロセス技術部　</w:t>
      </w:r>
      <w:r w:rsidR="0006248C">
        <w:rPr>
          <w:rFonts w:hint="eastAsia"/>
        </w:rPr>
        <w:t>久保</w:t>
      </w:r>
      <w:r w:rsidR="007C5124">
        <w:rPr>
          <w:rFonts w:hint="eastAsia"/>
        </w:rPr>
        <w:t>貴寛</w:t>
      </w:r>
    </w:p>
    <w:p w14:paraId="5025128E" w14:textId="1F45CE00" w:rsidR="007873B3" w:rsidRDefault="007873B3" w:rsidP="00C573F7">
      <w:pPr>
        <w:pStyle w:val="ac"/>
        <w:ind w:left="210" w:firstLine="210"/>
      </w:pPr>
      <w:r>
        <w:rPr>
          <w:rFonts w:hint="eastAsia"/>
        </w:rPr>
        <w:t>電話</w:t>
      </w:r>
      <w:r w:rsidR="00C573F7">
        <w:rPr>
          <w:rFonts w:hint="eastAsia"/>
        </w:rPr>
        <w:t xml:space="preserve">　</w:t>
      </w:r>
      <w:r>
        <w:rPr>
          <w:rFonts w:hint="eastAsia"/>
        </w:rPr>
        <w:t>019-635-1115</w:t>
      </w:r>
      <w:r w:rsidR="00C573F7">
        <w:rPr>
          <w:rFonts w:hint="eastAsia"/>
        </w:rPr>
        <w:t xml:space="preserve">　　　FA　　019-635-0311　　　メール　</w:t>
      </w:r>
      <w:r w:rsidR="00091F33">
        <w:t>CD0002</w:t>
      </w:r>
      <w:r>
        <w:t>@pref.iwate.jp</w:t>
      </w:r>
    </w:p>
    <w:sectPr w:rsidR="007873B3" w:rsidSect="001B073C">
      <w:pgSz w:w="11906" w:h="16838" w:code="9"/>
      <w:pgMar w:top="1701" w:right="1418" w:bottom="1418" w:left="1418" w:header="567" w:footer="567" w:gutter="0"/>
      <w:cols w:space="425"/>
      <w:docGrid w:type="lines" w:linePitch="291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9689F" w14:textId="77777777" w:rsidR="00FA2A45" w:rsidRDefault="00FA2A45" w:rsidP="00516280">
      <w:r>
        <w:separator/>
      </w:r>
    </w:p>
  </w:endnote>
  <w:endnote w:type="continuationSeparator" w:id="0">
    <w:p w14:paraId="50D9A0B9" w14:textId="77777777" w:rsidR="00FA2A45" w:rsidRDefault="00FA2A45" w:rsidP="0051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3BAF9" w14:textId="77777777" w:rsidR="00FA2A45" w:rsidRDefault="00FA2A45" w:rsidP="00516280">
      <w:r>
        <w:separator/>
      </w:r>
    </w:p>
  </w:footnote>
  <w:footnote w:type="continuationSeparator" w:id="0">
    <w:p w14:paraId="556D8030" w14:textId="77777777" w:rsidR="00FA2A45" w:rsidRDefault="00FA2A45" w:rsidP="00516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5477B6"/>
    <w:lvl w:ilvl="0">
      <w:numFmt w:val="decimal"/>
      <w:lvlText w:val="*"/>
      <w:lvlJc w:val="left"/>
    </w:lvl>
  </w:abstractNum>
  <w:abstractNum w:abstractNumId="1" w15:restartNumberingAfterBreak="0">
    <w:nsid w:val="00B96E1F"/>
    <w:multiLevelType w:val="hybridMultilevel"/>
    <w:tmpl w:val="815C4F84"/>
    <w:lvl w:ilvl="0" w:tplc="F132C418">
      <w:start w:val="1"/>
      <w:numFmt w:val="decimalFullWidth"/>
      <w:lvlText w:val="%1．"/>
      <w:lvlJc w:val="left"/>
      <w:pPr>
        <w:ind w:left="72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7" w:tentative="1">
      <w:start w:val="1"/>
      <w:numFmt w:val="aiueoFullWidth"/>
      <w:lvlText w:val="(%5)"/>
      <w:lvlJc w:val="left"/>
      <w:pPr>
        <w:ind w:left="27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7" w:tentative="1">
      <w:start w:val="1"/>
      <w:numFmt w:val="aiueoFullWidth"/>
      <w:lvlText w:val="(%8)"/>
      <w:lvlJc w:val="left"/>
      <w:pPr>
        <w:ind w:left="41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80"/>
      </w:pPr>
    </w:lvl>
  </w:abstractNum>
  <w:abstractNum w:abstractNumId="2" w15:restartNumberingAfterBreak="0">
    <w:nsid w:val="1F6D57B1"/>
    <w:multiLevelType w:val="hybridMultilevel"/>
    <w:tmpl w:val="912E3444"/>
    <w:lvl w:ilvl="0" w:tplc="6C2EAC2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7FE7B69"/>
    <w:multiLevelType w:val="hybridMultilevel"/>
    <w:tmpl w:val="302C6C68"/>
    <w:lvl w:ilvl="0" w:tplc="C6960C5A">
      <w:numFmt w:val="bullet"/>
      <w:lvlText w:val="・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ACA4B0D"/>
    <w:multiLevelType w:val="hybridMultilevel"/>
    <w:tmpl w:val="77CC37B0"/>
    <w:lvl w:ilvl="0" w:tplc="8046913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EC559FC"/>
    <w:multiLevelType w:val="hybridMultilevel"/>
    <w:tmpl w:val="96744BB8"/>
    <w:lvl w:ilvl="0" w:tplc="AD2276F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A1D722E"/>
    <w:multiLevelType w:val="hybridMultilevel"/>
    <w:tmpl w:val="5D668734"/>
    <w:lvl w:ilvl="0" w:tplc="D1ECDCF0">
      <w:numFmt w:val="bullet"/>
      <w:lvlText w:val="・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85"/>
        <w:lvlJc w:val="left"/>
        <w:pPr>
          <w:ind w:left="285" w:hanging="285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300"/>
        <w:lvlJc w:val="left"/>
        <w:pPr>
          <w:ind w:left="480" w:hanging="300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77"/>
    <w:rsid w:val="000029F7"/>
    <w:rsid w:val="00003645"/>
    <w:rsid w:val="00014ABB"/>
    <w:rsid w:val="00017434"/>
    <w:rsid w:val="00035A90"/>
    <w:rsid w:val="00053B2C"/>
    <w:rsid w:val="00054D83"/>
    <w:rsid w:val="0005787E"/>
    <w:rsid w:val="00061B53"/>
    <w:rsid w:val="0006248C"/>
    <w:rsid w:val="000656FA"/>
    <w:rsid w:val="00065D57"/>
    <w:rsid w:val="00072FC2"/>
    <w:rsid w:val="000761A7"/>
    <w:rsid w:val="00077D73"/>
    <w:rsid w:val="000856AC"/>
    <w:rsid w:val="00091F33"/>
    <w:rsid w:val="00092372"/>
    <w:rsid w:val="00094900"/>
    <w:rsid w:val="000A51A9"/>
    <w:rsid w:val="000A6A9E"/>
    <w:rsid w:val="000B09CF"/>
    <w:rsid w:val="000D139F"/>
    <w:rsid w:val="000D2F28"/>
    <w:rsid w:val="000D6B45"/>
    <w:rsid w:val="000F34DA"/>
    <w:rsid w:val="00100CE1"/>
    <w:rsid w:val="001054FC"/>
    <w:rsid w:val="00105529"/>
    <w:rsid w:val="00112AA2"/>
    <w:rsid w:val="00120CDA"/>
    <w:rsid w:val="00125DE0"/>
    <w:rsid w:val="00126305"/>
    <w:rsid w:val="00134DD2"/>
    <w:rsid w:val="00145B59"/>
    <w:rsid w:val="00154B65"/>
    <w:rsid w:val="001638D0"/>
    <w:rsid w:val="00164123"/>
    <w:rsid w:val="00173E78"/>
    <w:rsid w:val="00183AB2"/>
    <w:rsid w:val="00184CDC"/>
    <w:rsid w:val="0018583E"/>
    <w:rsid w:val="001913E7"/>
    <w:rsid w:val="001A5FE5"/>
    <w:rsid w:val="001A75E3"/>
    <w:rsid w:val="001B03CF"/>
    <w:rsid w:val="001B073C"/>
    <w:rsid w:val="001B3934"/>
    <w:rsid w:val="001B639C"/>
    <w:rsid w:val="001C49F4"/>
    <w:rsid w:val="001D4775"/>
    <w:rsid w:val="001E3A30"/>
    <w:rsid w:val="001E4958"/>
    <w:rsid w:val="001F0F11"/>
    <w:rsid w:val="0021700D"/>
    <w:rsid w:val="00220FE6"/>
    <w:rsid w:val="00226E20"/>
    <w:rsid w:val="00231013"/>
    <w:rsid w:val="00233C6D"/>
    <w:rsid w:val="00252A01"/>
    <w:rsid w:val="0026584B"/>
    <w:rsid w:val="00275E8B"/>
    <w:rsid w:val="002A17FC"/>
    <w:rsid w:val="002A537A"/>
    <w:rsid w:val="002A5F04"/>
    <w:rsid w:val="002A6281"/>
    <w:rsid w:val="002B1B33"/>
    <w:rsid w:val="002C2D14"/>
    <w:rsid w:val="002C57F6"/>
    <w:rsid w:val="002D4755"/>
    <w:rsid w:val="002D74D7"/>
    <w:rsid w:val="002E2196"/>
    <w:rsid w:val="002E4C6F"/>
    <w:rsid w:val="002E4DBC"/>
    <w:rsid w:val="002E5BFB"/>
    <w:rsid w:val="00301C88"/>
    <w:rsid w:val="00302AB0"/>
    <w:rsid w:val="003209F9"/>
    <w:rsid w:val="003275FD"/>
    <w:rsid w:val="00330409"/>
    <w:rsid w:val="00346E92"/>
    <w:rsid w:val="00346FE2"/>
    <w:rsid w:val="00352C76"/>
    <w:rsid w:val="00365758"/>
    <w:rsid w:val="003714DD"/>
    <w:rsid w:val="00371756"/>
    <w:rsid w:val="0037661B"/>
    <w:rsid w:val="00376B74"/>
    <w:rsid w:val="00376F0F"/>
    <w:rsid w:val="00382D95"/>
    <w:rsid w:val="00384C7C"/>
    <w:rsid w:val="003855E2"/>
    <w:rsid w:val="00387A1E"/>
    <w:rsid w:val="003A056B"/>
    <w:rsid w:val="003B07DC"/>
    <w:rsid w:val="003C5781"/>
    <w:rsid w:val="003D23A5"/>
    <w:rsid w:val="003E40FC"/>
    <w:rsid w:val="003F7F87"/>
    <w:rsid w:val="004034BA"/>
    <w:rsid w:val="00405B39"/>
    <w:rsid w:val="0041558D"/>
    <w:rsid w:val="00434935"/>
    <w:rsid w:val="00446B90"/>
    <w:rsid w:val="004578CE"/>
    <w:rsid w:val="00463323"/>
    <w:rsid w:val="00463CE1"/>
    <w:rsid w:val="004644FF"/>
    <w:rsid w:val="00465624"/>
    <w:rsid w:val="0046636A"/>
    <w:rsid w:val="00466E3B"/>
    <w:rsid w:val="00471E3D"/>
    <w:rsid w:val="00473EEE"/>
    <w:rsid w:val="00476AFB"/>
    <w:rsid w:val="00477671"/>
    <w:rsid w:val="0048308B"/>
    <w:rsid w:val="004917C5"/>
    <w:rsid w:val="004970B0"/>
    <w:rsid w:val="004A7AB6"/>
    <w:rsid w:val="004B2071"/>
    <w:rsid w:val="004D04F0"/>
    <w:rsid w:val="004E02CD"/>
    <w:rsid w:val="004F346F"/>
    <w:rsid w:val="004F7C1D"/>
    <w:rsid w:val="00504E4D"/>
    <w:rsid w:val="005073A3"/>
    <w:rsid w:val="0050780C"/>
    <w:rsid w:val="00513B6D"/>
    <w:rsid w:val="00514FEA"/>
    <w:rsid w:val="00516280"/>
    <w:rsid w:val="00531F5C"/>
    <w:rsid w:val="0053258D"/>
    <w:rsid w:val="00536768"/>
    <w:rsid w:val="00551992"/>
    <w:rsid w:val="00552C55"/>
    <w:rsid w:val="005557D9"/>
    <w:rsid w:val="005579B6"/>
    <w:rsid w:val="00560B27"/>
    <w:rsid w:val="00570F82"/>
    <w:rsid w:val="0057700F"/>
    <w:rsid w:val="00581C2A"/>
    <w:rsid w:val="0059081A"/>
    <w:rsid w:val="005A1B93"/>
    <w:rsid w:val="005A1CDB"/>
    <w:rsid w:val="005A667C"/>
    <w:rsid w:val="005C1460"/>
    <w:rsid w:val="005D766A"/>
    <w:rsid w:val="005E09FD"/>
    <w:rsid w:val="005E5D85"/>
    <w:rsid w:val="005F258A"/>
    <w:rsid w:val="005F4152"/>
    <w:rsid w:val="005F4E4E"/>
    <w:rsid w:val="00607FB8"/>
    <w:rsid w:val="00612FBA"/>
    <w:rsid w:val="00613F40"/>
    <w:rsid w:val="00620896"/>
    <w:rsid w:val="00620B18"/>
    <w:rsid w:val="006535A5"/>
    <w:rsid w:val="00656B6B"/>
    <w:rsid w:val="0065767D"/>
    <w:rsid w:val="00665388"/>
    <w:rsid w:val="00671C79"/>
    <w:rsid w:val="0068034A"/>
    <w:rsid w:val="00683583"/>
    <w:rsid w:val="006864BE"/>
    <w:rsid w:val="006A523C"/>
    <w:rsid w:val="006A649E"/>
    <w:rsid w:val="006A7E38"/>
    <w:rsid w:val="006B3AC5"/>
    <w:rsid w:val="006B44EA"/>
    <w:rsid w:val="006C3780"/>
    <w:rsid w:val="006F631B"/>
    <w:rsid w:val="00707FAD"/>
    <w:rsid w:val="00711EA0"/>
    <w:rsid w:val="00712A77"/>
    <w:rsid w:val="00714C15"/>
    <w:rsid w:val="00721063"/>
    <w:rsid w:val="0072249E"/>
    <w:rsid w:val="007268B6"/>
    <w:rsid w:val="007316D9"/>
    <w:rsid w:val="00735AD4"/>
    <w:rsid w:val="00742559"/>
    <w:rsid w:val="0075229F"/>
    <w:rsid w:val="0075710F"/>
    <w:rsid w:val="00764C13"/>
    <w:rsid w:val="00770C52"/>
    <w:rsid w:val="00774E85"/>
    <w:rsid w:val="00777F43"/>
    <w:rsid w:val="00781170"/>
    <w:rsid w:val="00783ADE"/>
    <w:rsid w:val="00785DB1"/>
    <w:rsid w:val="007873B3"/>
    <w:rsid w:val="007A75EA"/>
    <w:rsid w:val="007C23FC"/>
    <w:rsid w:val="007C5124"/>
    <w:rsid w:val="007D6963"/>
    <w:rsid w:val="007E0DA2"/>
    <w:rsid w:val="007F26F4"/>
    <w:rsid w:val="00813055"/>
    <w:rsid w:val="00824ADC"/>
    <w:rsid w:val="00830C8E"/>
    <w:rsid w:val="00844390"/>
    <w:rsid w:val="0084483A"/>
    <w:rsid w:val="00851A34"/>
    <w:rsid w:val="00874D8E"/>
    <w:rsid w:val="00876A4A"/>
    <w:rsid w:val="00885401"/>
    <w:rsid w:val="00886389"/>
    <w:rsid w:val="00892585"/>
    <w:rsid w:val="00892F08"/>
    <w:rsid w:val="008B4586"/>
    <w:rsid w:val="008C5362"/>
    <w:rsid w:val="008E5A51"/>
    <w:rsid w:val="008E7F8E"/>
    <w:rsid w:val="008F19E6"/>
    <w:rsid w:val="008F7357"/>
    <w:rsid w:val="00901F28"/>
    <w:rsid w:val="00912769"/>
    <w:rsid w:val="00932A5A"/>
    <w:rsid w:val="00943D3B"/>
    <w:rsid w:val="009528A2"/>
    <w:rsid w:val="009619B3"/>
    <w:rsid w:val="00971DC4"/>
    <w:rsid w:val="00972F52"/>
    <w:rsid w:val="00977B65"/>
    <w:rsid w:val="009907D4"/>
    <w:rsid w:val="009921EE"/>
    <w:rsid w:val="009A46C7"/>
    <w:rsid w:val="009A7261"/>
    <w:rsid w:val="009B0B92"/>
    <w:rsid w:val="009C11C0"/>
    <w:rsid w:val="009C3BD6"/>
    <w:rsid w:val="009D4B45"/>
    <w:rsid w:val="009D5A3C"/>
    <w:rsid w:val="009E7520"/>
    <w:rsid w:val="009F51FA"/>
    <w:rsid w:val="00A07B5D"/>
    <w:rsid w:val="00A103B0"/>
    <w:rsid w:val="00A112BA"/>
    <w:rsid w:val="00A12B4A"/>
    <w:rsid w:val="00A15B19"/>
    <w:rsid w:val="00A22819"/>
    <w:rsid w:val="00A26209"/>
    <w:rsid w:val="00A30094"/>
    <w:rsid w:val="00A346F7"/>
    <w:rsid w:val="00A37C43"/>
    <w:rsid w:val="00A43BAA"/>
    <w:rsid w:val="00A74B45"/>
    <w:rsid w:val="00A74E6E"/>
    <w:rsid w:val="00A813E4"/>
    <w:rsid w:val="00A86D30"/>
    <w:rsid w:val="00A92BE4"/>
    <w:rsid w:val="00AB5C8C"/>
    <w:rsid w:val="00AD6F5C"/>
    <w:rsid w:val="00AE0AF6"/>
    <w:rsid w:val="00AF316E"/>
    <w:rsid w:val="00B00FEC"/>
    <w:rsid w:val="00B10645"/>
    <w:rsid w:val="00B24C0B"/>
    <w:rsid w:val="00B27D05"/>
    <w:rsid w:val="00B307D3"/>
    <w:rsid w:val="00B44C72"/>
    <w:rsid w:val="00B52462"/>
    <w:rsid w:val="00B5381C"/>
    <w:rsid w:val="00B53DB3"/>
    <w:rsid w:val="00B60527"/>
    <w:rsid w:val="00B648ED"/>
    <w:rsid w:val="00B65BB1"/>
    <w:rsid w:val="00B7595F"/>
    <w:rsid w:val="00B81F2B"/>
    <w:rsid w:val="00B86F2A"/>
    <w:rsid w:val="00BA3C7E"/>
    <w:rsid w:val="00BB197F"/>
    <w:rsid w:val="00BC0979"/>
    <w:rsid w:val="00BC3DF4"/>
    <w:rsid w:val="00BE6E65"/>
    <w:rsid w:val="00BF7550"/>
    <w:rsid w:val="00C02156"/>
    <w:rsid w:val="00C20920"/>
    <w:rsid w:val="00C20C0D"/>
    <w:rsid w:val="00C216AA"/>
    <w:rsid w:val="00C22A25"/>
    <w:rsid w:val="00C3177C"/>
    <w:rsid w:val="00C3201B"/>
    <w:rsid w:val="00C4474C"/>
    <w:rsid w:val="00C45882"/>
    <w:rsid w:val="00C46E07"/>
    <w:rsid w:val="00C53828"/>
    <w:rsid w:val="00C573F7"/>
    <w:rsid w:val="00C701F0"/>
    <w:rsid w:val="00C74413"/>
    <w:rsid w:val="00C85CAE"/>
    <w:rsid w:val="00CB185E"/>
    <w:rsid w:val="00CB6423"/>
    <w:rsid w:val="00CB7408"/>
    <w:rsid w:val="00CC32F7"/>
    <w:rsid w:val="00CF2088"/>
    <w:rsid w:val="00CF4231"/>
    <w:rsid w:val="00CF46BB"/>
    <w:rsid w:val="00D020CF"/>
    <w:rsid w:val="00D12AF1"/>
    <w:rsid w:val="00D14005"/>
    <w:rsid w:val="00D31879"/>
    <w:rsid w:val="00D3476C"/>
    <w:rsid w:val="00D407E2"/>
    <w:rsid w:val="00D46275"/>
    <w:rsid w:val="00D55BE1"/>
    <w:rsid w:val="00D83304"/>
    <w:rsid w:val="00D94715"/>
    <w:rsid w:val="00DA3265"/>
    <w:rsid w:val="00DB1687"/>
    <w:rsid w:val="00DB6968"/>
    <w:rsid w:val="00DC3498"/>
    <w:rsid w:val="00DC6E13"/>
    <w:rsid w:val="00DD7DE8"/>
    <w:rsid w:val="00DE0C36"/>
    <w:rsid w:val="00DE4FC4"/>
    <w:rsid w:val="00E115E2"/>
    <w:rsid w:val="00E178AA"/>
    <w:rsid w:val="00E20F5D"/>
    <w:rsid w:val="00E35482"/>
    <w:rsid w:val="00E37986"/>
    <w:rsid w:val="00E44B34"/>
    <w:rsid w:val="00E4568B"/>
    <w:rsid w:val="00E462D6"/>
    <w:rsid w:val="00E61B0F"/>
    <w:rsid w:val="00E8256D"/>
    <w:rsid w:val="00E82B46"/>
    <w:rsid w:val="00E970CA"/>
    <w:rsid w:val="00EA28C0"/>
    <w:rsid w:val="00EB277B"/>
    <w:rsid w:val="00EC6345"/>
    <w:rsid w:val="00EE3C56"/>
    <w:rsid w:val="00EF08FC"/>
    <w:rsid w:val="00EF0C0C"/>
    <w:rsid w:val="00F139D9"/>
    <w:rsid w:val="00F40912"/>
    <w:rsid w:val="00F4284D"/>
    <w:rsid w:val="00F4755B"/>
    <w:rsid w:val="00F5432C"/>
    <w:rsid w:val="00F61CF3"/>
    <w:rsid w:val="00F70B00"/>
    <w:rsid w:val="00F73144"/>
    <w:rsid w:val="00F74A6B"/>
    <w:rsid w:val="00F80106"/>
    <w:rsid w:val="00F92DAD"/>
    <w:rsid w:val="00F95861"/>
    <w:rsid w:val="00F96E39"/>
    <w:rsid w:val="00F973D9"/>
    <w:rsid w:val="00FA2A45"/>
    <w:rsid w:val="00FA65F0"/>
    <w:rsid w:val="00FB691A"/>
    <w:rsid w:val="00FD5A33"/>
    <w:rsid w:val="00FE11E6"/>
    <w:rsid w:val="00FE4624"/>
    <w:rsid w:val="00FE4C77"/>
    <w:rsid w:val="00FE64A5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50EB0F"/>
  <w15:docId w15:val="{05EB9AA9-E9E7-4647-8CB7-43AA80C8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16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6280"/>
    <w:rPr>
      <w:kern w:val="2"/>
      <w:sz w:val="21"/>
      <w:szCs w:val="24"/>
    </w:rPr>
  </w:style>
  <w:style w:type="character" w:customStyle="1" w:styleId="a4">
    <w:name w:val="ヘッダー (文字)"/>
    <w:link w:val="a3"/>
    <w:semiHidden/>
    <w:rsid w:val="00BE6E65"/>
    <w:rPr>
      <w:rFonts w:ascii="Mincho" w:eastAsia="Mincho"/>
      <w:spacing w:val="-4"/>
      <w:sz w:val="21"/>
    </w:rPr>
  </w:style>
  <w:style w:type="table" w:styleId="a7">
    <w:name w:val="Table Grid"/>
    <w:basedOn w:val="a1"/>
    <w:uiPriority w:val="59"/>
    <w:rsid w:val="006B4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7D05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0D2F2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D2F2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830C8E"/>
    <w:rPr>
      <w:color w:val="0000FF" w:themeColor="hyperlink"/>
      <w:u w:val="single"/>
    </w:rPr>
  </w:style>
  <w:style w:type="paragraph" w:customStyle="1" w:styleId="ac">
    <w:name w:val="本文１"/>
    <w:basedOn w:val="a"/>
    <w:rsid w:val="001913E7"/>
    <w:pPr>
      <w:autoSpaceDE w:val="0"/>
      <w:autoSpaceDN w:val="0"/>
      <w:ind w:leftChars="100" w:left="100" w:firstLineChars="100" w:firstLine="100"/>
    </w:pPr>
    <w:rPr>
      <w:rFonts w:ascii="ＭＳ 明朝"/>
      <w:szCs w:val="21"/>
    </w:rPr>
  </w:style>
  <w:style w:type="paragraph" w:customStyle="1" w:styleId="ad">
    <w:name w:val="標題（中央）"/>
    <w:basedOn w:val="a"/>
    <w:rsid w:val="001913E7"/>
    <w:pPr>
      <w:jc w:val="center"/>
    </w:pPr>
    <w:rPr>
      <w:rFonts w:ascii="ＭＳ 明朝"/>
      <w:szCs w:val="21"/>
    </w:rPr>
  </w:style>
  <w:style w:type="paragraph" w:styleId="ae">
    <w:name w:val="Body Text"/>
    <w:basedOn w:val="a"/>
    <w:link w:val="af"/>
    <w:rsid w:val="009A7261"/>
    <w:pPr>
      <w:ind w:firstLineChars="100" w:firstLine="100"/>
    </w:pPr>
    <w:rPr>
      <w:rFonts w:ascii="ＭＳ 明朝"/>
      <w:szCs w:val="21"/>
    </w:rPr>
  </w:style>
  <w:style w:type="character" w:customStyle="1" w:styleId="af">
    <w:name w:val="本文 (文字)"/>
    <w:basedOn w:val="a0"/>
    <w:link w:val="ae"/>
    <w:rsid w:val="009A726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0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4179;&#25104;25&#24180;&#24230;\&#21508;&#31278;&#27096;&#24335;&#12539;&#20107;&#21209;&#20998;&#25285;\20130601_&#12304;&#27096;&#24335;&#12398;&#25913;&#27491;&#12305;&#34892;&#25919;&#25991;&#26360;&#31649;&#29702;&#32048;&#21063;&#25913;&#27491;&#12395;&#20276;&#12358;&#27096;&#24335;&#12398;&#25913;&#27491;&#12395;&#12388;&#12356;&#12390;\&#27096;&#24335;&#31532;&#65302;&#21495;&#12288;&#22238;&#35696;&#31561;&#29992;&#32025;&#65288;&#22238;&#35696;&#31561;&#22577;&#21578;&#29992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A5EBC-C34F-477F-96C8-9AE6FF1E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様式第６号　回議等用紙（回議等報告用）.dot</Template>
  <TotalTime>260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様式第７号（第18条関係）</vt:lpstr>
    </vt:vector>
  </TitlesOfParts>
  <Company>地独）岩手県工業技術ｾﾝﾀｰ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様式第７号（第18条関係）</dc:title>
  <dc:creator>kuwa</dc:creator>
  <cp:lastModifiedBy>工業技術センター</cp:lastModifiedBy>
  <cp:revision>68</cp:revision>
  <cp:lastPrinted>2019-06-04T01:57:00Z</cp:lastPrinted>
  <dcterms:created xsi:type="dcterms:W3CDTF">2019-05-22T03:36:00Z</dcterms:created>
  <dcterms:modified xsi:type="dcterms:W3CDTF">2025-07-17T00:09:00Z</dcterms:modified>
</cp:coreProperties>
</file>